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C30" w:rsidRPr="00B72D3C" w:rsidRDefault="00B72D3C" w:rsidP="00B72D3C">
      <w:pPr>
        <w:jc w:val="center"/>
        <w:rPr>
          <w:rFonts w:ascii="Kristen ITC" w:hAnsi="Kristen ITC"/>
          <w:sz w:val="48"/>
          <w:szCs w:val="48"/>
          <w:u w:val="single"/>
        </w:rPr>
      </w:pPr>
      <w:proofErr w:type="spellStart"/>
      <w:r w:rsidRPr="00B72D3C">
        <w:rPr>
          <w:rFonts w:ascii="Kristen ITC" w:hAnsi="Kristen ITC" w:hint="eastAsia"/>
          <w:sz w:val="48"/>
          <w:szCs w:val="48"/>
          <w:u w:val="single"/>
        </w:rPr>
        <w:t>Peppa</w:t>
      </w:r>
      <w:r w:rsidRPr="00B72D3C">
        <w:rPr>
          <w:rFonts w:ascii="Kristen ITC" w:hAnsi="Kristen ITC"/>
          <w:sz w:val="48"/>
          <w:szCs w:val="48"/>
          <w:u w:val="single"/>
        </w:rPr>
        <w:t>’</w:t>
      </w:r>
      <w:r w:rsidRPr="00B72D3C">
        <w:rPr>
          <w:rFonts w:ascii="Kristen ITC" w:hAnsi="Kristen ITC" w:hint="eastAsia"/>
          <w:sz w:val="48"/>
          <w:szCs w:val="48"/>
          <w:u w:val="single"/>
        </w:rPr>
        <w:t>s</w:t>
      </w:r>
      <w:proofErr w:type="spellEnd"/>
      <w:r w:rsidRPr="00B72D3C">
        <w:rPr>
          <w:rFonts w:ascii="Kristen ITC" w:hAnsi="Kristen ITC" w:hint="eastAsia"/>
          <w:sz w:val="48"/>
          <w:szCs w:val="48"/>
          <w:u w:val="single"/>
        </w:rPr>
        <w:t xml:space="preserve"> Christmas</w:t>
      </w:r>
    </w:p>
    <w:p w:rsidR="008B2769" w:rsidRPr="008B2769" w:rsidRDefault="008B2769">
      <w:pPr>
        <w:rPr>
          <w:rFonts w:ascii="HGPｺﾞｼｯｸE" w:eastAsia="HGPｺﾞｼｯｸE" w:hAnsi="HGPｺﾞｼｯｸE"/>
          <w:sz w:val="24"/>
          <w:szCs w:val="24"/>
        </w:rPr>
      </w:pPr>
      <w:r w:rsidRPr="008B2769">
        <w:rPr>
          <w:rFonts w:ascii="HGPｺﾞｼｯｸE" w:eastAsia="HGPｺﾞｼｯｸE" w:hAnsi="HGPｺﾞｼｯｸE" w:hint="eastAsia"/>
          <w:sz w:val="24"/>
          <w:szCs w:val="24"/>
        </w:rPr>
        <w:t xml:space="preserve">ビデオを見ながら、イベントの順序について考えてみてください。 </w:t>
      </w:r>
      <w:bookmarkStart w:id="0" w:name="_GoBack"/>
      <w:bookmarkEnd w:id="0"/>
    </w:p>
    <w:p w:rsidR="003F2C30" w:rsidRPr="008B2769" w:rsidRDefault="008B2769">
      <w:pPr>
        <w:rPr>
          <w:rFonts w:ascii="HGPｺﾞｼｯｸE" w:eastAsia="HGPｺﾞｼｯｸE" w:hAnsi="HGPｺﾞｼｯｸE"/>
          <w:sz w:val="24"/>
          <w:szCs w:val="24"/>
        </w:rPr>
      </w:pPr>
      <w:r w:rsidRPr="008B2769">
        <w:rPr>
          <w:rFonts w:ascii="HGPｺﾞｼｯｸE" w:eastAsia="HGPｺﾞｼｯｸE" w:hAnsi="HGPｺﾞｼｯｸE" w:hint="eastAsia"/>
          <w:sz w:val="24"/>
          <w:szCs w:val="24"/>
        </w:rPr>
        <w:t>写真の隣のボックスにイベントの順序を記入し、1から7までのラベルを付けてください。</w:t>
      </w:r>
    </w:p>
    <w:p w:rsidR="003F2C30" w:rsidRDefault="003F2C30"/>
    <w:p w:rsidR="00AF3364" w:rsidRDefault="008B2769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0753F13" wp14:editId="1D018D5A">
                <wp:simplePos x="0" y="0"/>
                <wp:positionH relativeFrom="margin">
                  <wp:align>right</wp:align>
                </wp:positionH>
                <wp:positionV relativeFrom="paragraph">
                  <wp:posOffset>391893</wp:posOffset>
                </wp:positionV>
                <wp:extent cx="984739" cy="970670"/>
                <wp:effectExtent l="19050" t="19050" r="25400" b="2032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739" cy="97067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525AE2" id="正方形/長方形 21" o:spid="_x0000_s1026" style="position:absolute;left:0;text-align:left;margin-left:26.35pt;margin-top:30.85pt;width:77.55pt;height:76.45pt;z-index:25169100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" fillcolor="white [3201]" strokecolor="black [3213]" strokeweight="3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0753F13" wp14:editId="1D018D5A">
                <wp:simplePos x="0" y="0"/>
                <wp:positionH relativeFrom="margin">
                  <wp:align>right</wp:align>
                </wp:positionH>
                <wp:positionV relativeFrom="paragraph">
                  <wp:posOffset>2614441</wp:posOffset>
                </wp:positionV>
                <wp:extent cx="984739" cy="970670"/>
                <wp:effectExtent l="19050" t="19050" r="25400" b="2032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739" cy="97067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64A3BF" id="正方形/長方形 20" o:spid="_x0000_s1026" style="position:absolute;left:0;text-align:left;margin-left:26.35pt;margin-top:205.85pt;width:77.55pt;height:76.45pt;z-index:2516889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" fillcolor="white [3201]" strokecolor="black [3213]" strokeweight="3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0753F13" wp14:editId="1D018D5A">
                <wp:simplePos x="0" y="0"/>
                <wp:positionH relativeFrom="margin">
                  <wp:align>right</wp:align>
                </wp:positionH>
                <wp:positionV relativeFrom="paragraph">
                  <wp:posOffset>4921690</wp:posOffset>
                </wp:positionV>
                <wp:extent cx="984739" cy="970670"/>
                <wp:effectExtent l="19050" t="19050" r="25400" b="2032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739" cy="97067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CC5B81" id="正方形/長方形 19" o:spid="_x0000_s1026" style="position:absolute;left:0;text-align:left;margin-left:26.35pt;margin-top:387.55pt;width:77.55pt;height:76.45pt;z-index:2516869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" fillcolor="white [3201]" strokecolor="black [3213]" strokeweight="3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0753F13" wp14:editId="1D018D5A">
                <wp:simplePos x="0" y="0"/>
                <wp:positionH relativeFrom="column">
                  <wp:posOffset>2165887</wp:posOffset>
                </wp:positionH>
                <wp:positionV relativeFrom="paragraph">
                  <wp:posOffset>7003855</wp:posOffset>
                </wp:positionV>
                <wp:extent cx="984739" cy="970670"/>
                <wp:effectExtent l="19050" t="19050" r="25400" b="2032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739" cy="97067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BE57C8" id="正方形/長方形 18" o:spid="_x0000_s1026" style="position:absolute;left:0;text-align:left;margin-left:170.55pt;margin-top:551.5pt;width:77.55pt;height:76.4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" fillcolor="white [3201]" strokecolor="black [3213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4215B74" wp14:editId="2EBE2F1C">
                <wp:simplePos x="0" y="0"/>
                <wp:positionH relativeFrom="column">
                  <wp:posOffset>2222354</wp:posOffset>
                </wp:positionH>
                <wp:positionV relativeFrom="paragraph">
                  <wp:posOffset>4879633</wp:posOffset>
                </wp:positionV>
                <wp:extent cx="984739" cy="970670"/>
                <wp:effectExtent l="19050" t="19050" r="25400" b="2032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739" cy="97067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C61BA7" id="正方形/長方形 17" o:spid="_x0000_s1026" style="position:absolute;left:0;text-align:left;margin-left:175pt;margin-top:384.2pt;width:77.55pt;height:76.4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" fillcolor="white [3201]" strokecolor="black [3213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4215B74" wp14:editId="2EBE2F1C">
                <wp:simplePos x="0" y="0"/>
                <wp:positionH relativeFrom="column">
                  <wp:posOffset>2194218</wp:posOffset>
                </wp:positionH>
                <wp:positionV relativeFrom="paragraph">
                  <wp:posOffset>2502340</wp:posOffset>
                </wp:positionV>
                <wp:extent cx="984739" cy="970670"/>
                <wp:effectExtent l="19050" t="19050" r="25400" b="2032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739" cy="97067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474D3C" id="正方形/長方形 16" o:spid="_x0000_s1026" style="position:absolute;left:0;text-align:left;margin-left:172.75pt;margin-top:197.05pt;width:77.55pt;height:76.4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" fillcolor="white [3201]" strokecolor="black [3213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2182739</wp:posOffset>
                </wp:positionH>
                <wp:positionV relativeFrom="paragraph">
                  <wp:posOffset>366542</wp:posOffset>
                </wp:positionV>
                <wp:extent cx="984739" cy="970670"/>
                <wp:effectExtent l="19050" t="19050" r="25400" b="2032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739" cy="97067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F73750" id="正方形/長方形 15" o:spid="_x0000_s1026" style="position:absolute;left:0;text-align:left;margin-left:171.85pt;margin-top:28.85pt;width:77.55pt;height:76.4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" fillcolor="white [3201]" strokecolor="black [3213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14D87D" wp14:editId="25C22408">
                <wp:simplePos x="0" y="0"/>
                <wp:positionH relativeFrom="column">
                  <wp:posOffset>3591023</wp:posOffset>
                </wp:positionH>
                <wp:positionV relativeFrom="paragraph">
                  <wp:posOffset>6399921</wp:posOffset>
                </wp:positionV>
                <wp:extent cx="914400" cy="309489"/>
                <wp:effectExtent l="0" t="0" r="17780" b="1460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94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2769" w:rsidRPr="00B72D3C" w:rsidRDefault="008B2769" w:rsidP="008B2769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They open presents together.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14D8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282.75pt;margin-top:503.95pt;width:1in;height:24.35pt;z-index:2516776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" fillcolor="white [3201]" strokeweight=".5pt">
                <v:textbox>
                  <w:txbxContent>
                    <w:p w:rsidR="008B2769" w:rsidRPr="00B72D3C" w:rsidRDefault="008B2769" w:rsidP="008B2769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They open presents together.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25B5A6" wp14:editId="65B694FE">
                <wp:simplePos x="0" y="0"/>
                <wp:positionH relativeFrom="column">
                  <wp:posOffset>3490644</wp:posOffset>
                </wp:positionH>
                <wp:positionV relativeFrom="paragraph">
                  <wp:posOffset>3970899</wp:posOffset>
                </wp:positionV>
                <wp:extent cx="2166424" cy="323557"/>
                <wp:effectExtent l="0" t="0" r="24765" b="1968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6424" cy="3235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2769" w:rsidRPr="00B72D3C" w:rsidRDefault="008B2769" w:rsidP="008B2769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Santa comes down the chimney.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5B5A6" id="テキスト ボックス 13" o:spid="_x0000_s1027" type="#_x0000_t202" style="position:absolute;left:0;text-align:left;margin-left:274.85pt;margin-top:312.65pt;width:170.6pt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" fillcolor="white [3201]" strokeweight=".5pt">
                <v:textbox>
                  <w:txbxContent>
                    <w:p w:rsidR="008B2769" w:rsidRPr="00B72D3C" w:rsidRDefault="008B2769" w:rsidP="008B2769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Santa comes down the chimney.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25B5A6" wp14:editId="65B694FE">
                <wp:simplePos x="0" y="0"/>
                <wp:positionH relativeFrom="column">
                  <wp:posOffset>3548819</wp:posOffset>
                </wp:positionH>
                <wp:positionV relativeFrom="paragraph">
                  <wp:posOffset>1687049</wp:posOffset>
                </wp:positionV>
                <wp:extent cx="914400" cy="309489"/>
                <wp:effectExtent l="0" t="0" r="17780" b="1460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94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2769" w:rsidRPr="00B72D3C" w:rsidRDefault="008B2769" w:rsidP="008B2769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They send letters to Santa.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5B5A6" id="テキスト ボックス 12" o:spid="_x0000_s1028" type="#_x0000_t202" style="position:absolute;left:0;text-align:left;margin-left:279.45pt;margin-top:132.85pt;width:1in;height:24.35pt;z-index:2516736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" fillcolor="white [3201]" strokeweight=".5pt">
                <v:textbox>
                  <w:txbxContent>
                    <w:p w:rsidR="008B2769" w:rsidRPr="00B72D3C" w:rsidRDefault="008B2769" w:rsidP="008B2769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They send letters to Santa.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0D69A267" wp14:editId="28880643">
            <wp:simplePos x="0" y="0"/>
            <wp:positionH relativeFrom="column">
              <wp:posOffset>3743325</wp:posOffset>
            </wp:positionH>
            <wp:positionV relativeFrom="paragraph">
              <wp:posOffset>79815</wp:posOffset>
            </wp:positionV>
            <wp:extent cx="1588770" cy="1617345"/>
            <wp:effectExtent l="0" t="0" r="0" b="1905"/>
            <wp:wrapTight wrapText="bothSides">
              <wp:wrapPolygon edited="0">
                <wp:start x="0" y="0"/>
                <wp:lineTo x="0" y="21371"/>
                <wp:lineTo x="21237" y="21371"/>
                <wp:lineTo x="21237" y="0"/>
                <wp:lineTo x="0" y="0"/>
              </wp:wrapPolygon>
            </wp:wrapTight>
            <wp:docPr id="5" name="図 5" descr="Image result for christmas le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christmas lett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770" cy="161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2D3C" w:rsidRPr="003F2C30">
        <w:drawing>
          <wp:anchor distT="0" distB="0" distL="114300" distR="114300" simplePos="0" relativeHeight="251661312" behindDoc="1" locked="0" layoutInCell="1" allowOverlap="1" wp14:anchorId="75051F5E" wp14:editId="60915BF9">
            <wp:simplePos x="0" y="0"/>
            <wp:positionH relativeFrom="margin">
              <wp:posOffset>0</wp:posOffset>
            </wp:positionH>
            <wp:positionV relativeFrom="paragraph">
              <wp:posOffset>6657975</wp:posOffset>
            </wp:positionV>
            <wp:extent cx="1814830" cy="1856740"/>
            <wp:effectExtent l="0" t="0" r="0" b="0"/>
            <wp:wrapTight wrapText="bothSides">
              <wp:wrapPolygon edited="0">
                <wp:start x="0" y="0"/>
                <wp:lineTo x="0" y="21275"/>
                <wp:lineTo x="21313" y="21275"/>
                <wp:lineTo x="21313" y="0"/>
                <wp:lineTo x="0" y="0"/>
              </wp:wrapPolygon>
            </wp:wrapTight>
            <wp:docPr id="4" name="図 4" descr="Image result for decorating christmas tre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decorating christmas tree clipar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830" cy="185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72D3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823EFE" wp14:editId="76B76073">
                <wp:simplePos x="0" y="0"/>
                <wp:positionH relativeFrom="margin">
                  <wp:posOffset>0</wp:posOffset>
                </wp:positionH>
                <wp:positionV relativeFrom="paragraph">
                  <wp:posOffset>8405397</wp:posOffset>
                </wp:positionV>
                <wp:extent cx="914400" cy="309245"/>
                <wp:effectExtent l="0" t="0" r="21590" b="1460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9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2D3C" w:rsidRPr="00B72D3C" w:rsidRDefault="00B72D3C" w:rsidP="00B72D3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They decorate the Christmas tree.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23EFE" id="テキスト ボックス 11" o:spid="_x0000_s1029" type="#_x0000_t202" style="position:absolute;left:0;text-align:left;margin-left:0;margin-top:661.85pt;width:1in;height:24.35pt;z-index:25167155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" fillcolor="white [3201]" strokeweight=".5pt">
                <v:textbox>
                  <w:txbxContent>
                    <w:p w:rsidR="00B72D3C" w:rsidRPr="00B72D3C" w:rsidRDefault="00B72D3C" w:rsidP="00B72D3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They decorate the Christmas tree.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2D3C" w:rsidRPr="003F2C30">
        <w:drawing>
          <wp:anchor distT="0" distB="0" distL="114300" distR="114300" simplePos="0" relativeHeight="251659264" behindDoc="1" locked="0" layoutInCell="1" allowOverlap="1" wp14:anchorId="73FC153C" wp14:editId="28C78992">
            <wp:simplePos x="0" y="0"/>
            <wp:positionH relativeFrom="margin">
              <wp:posOffset>0</wp:posOffset>
            </wp:positionH>
            <wp:positionV relativeFrom="paragraph">
              <wp:posOffset>2172335</wp:posOffset>
            </wp:positionV>
            <wp:extent cx="1971040" cy="1561465"/>
            <wp:effectExtent l="0" t="0" r="0" b="635"/>
            <wp:wrapTight wrapText="bothSides">
              <wp:wrapPolygon edited="0">
                <wp:start x="0" y="0"/>
                <wp:lineTo x="0" y="21345"/>
                <wp:lineTo x="21294" y="21345"/>
                <wp:lineTo x="21294" y="0"/>
                <wp:lineTo x="0" y="0"/>
              </wp:wrapPolygon>
            </wp:wrapTight>
            <wp:docPr id="2" name="図 2" descr="Image result for mince pie for sa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mince pie for santa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891"/>
                    <a:stretch/>
                  </pic:blipFill>
                  <pic:spPr bwMode="auto">
                    <a:xfrm>
                      <a:off x="0" y="0"/>
                      <a:ext cx="1971040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2D3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F579BD" wp14:editId="294BF704">
                <wp:simplePos x="0" y="0"/>
                <wp:positionH relativeFrom="margin">
                  <wp:posOffset>0</wp:posOffset>
                </wp:positionH>
                <wp:positionV relativeFrom="paragraph">
                  <wp:posOffset>3753485</wp:posOffset>
                </wp:positionV>
                <wp:extent cx="1927225" cy="534035"/>
                <wp:effectExtent l="0" t="0" r="15875" b="1841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7225" cy="534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2D3C" w:rsidRPr="00B72D3C" w:rsidRDefault="00B72D3C" w:rsidP="00B72D3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They leave out food and drink for Santa.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579BD" id="テキスト ボックス 9" o:spid="_x0000_s1030" type="#_x0000_t202" style="position:absolute;left:0;text-align:left;margin-left:0;margin-top:295.55pt;width:151.75pt;height:42.0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" fillcolor="white [3201]" strokeweight=".5pt">
                <v:textbox>
                  <w:txbxContent>
                    <w:p w:rsidR="00B72D3C" w:rsidRPr="00B72D3C" w:rsidRDefault="00B72D3C" w:rsidP="00B72D3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They leave out food and drink for Santa.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2D3C" w:rsidRPr="003F2C30">
        <w:drawing>
          <wp:anchor distT="0" distB="0" distL="114300" distR="114300" simplePos="0" relativeHeight="251660288" behindDoc="1" locked="0" layoutInCell="1" allowOverlap="1" wp14:anchorId="6250267F" wp14:editId="37E1D25E">
            <wp:simplePos x="0" y="0"/>
            <wp:positionH relativeFrom="margin">
              <wp:posOffset>15240</wp:posOffset>
            </wp:positionH>
            <wp:positionV relativeFrom="paragraph">
              <wp:posOffset>4591685</wp:posOffset>
            </wp:positionV>
            <wp:extent cx="1934210" cy="1518920"/>
            <wp:effectExtent l="0" t="0" r="8890" b="5080"/>
            <wp:wrapTight wrapText="bothSides">
              <wp:wrapPolygon edited="0">
                <wp:start x="0" y="0"/>
                <wp:lineTo x="0" y="21401"/>
                <wp:lineTo x="21487" y="21401"/>
                <wp:lineTo x="21487" y="0"/>
                <wp:lineTo x="0" y="0"/>
              </wp:wrapPolygon>
            </wp:wrapTight>
            <wp:docPr id="3" name="図 3" descr="Image result for buying christmas 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buying christmas tre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89"/>
                    <a:stretch/>
                  </pic:blipFill>
                  <pic:spPr bwMode="auto">
                    <a:xfrm>
                      <a:off x="0" y="0"/>
                      <a:ext cx="1934210" cy="151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2D3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504021" wp14:editId="3AB925FA">
                <wp:simplePos x="0" y="0"/>
                <wp:positionH relativeFrom="column">
                  <wp:posOffset>46355</wp:posOffset>
                </wp:positionH>
                <wp:positionV relativeFrom="paragraph">
                  <wp:posOffset>6098003</wp:posOffset>
                </wp:positionV>
                <wp:extent cx="914400" cy="309245"/>
                <wp:effectExtent l="0" t="0" r="11430" b="1460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9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2D3C" w:rsidRPr="00B72D3C" w:rsidRDefault="00B72D3C" w:rsidP="00B72D3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They buy a Christmas tree.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04021" id="テキスト ボックス 10" o:spid="_x0000_s1031" type="#_x0000_t202" style="position:absolute;left:0;text-align:left;margin-left:3.65pt;margin-top:480.15pt;width:1in;height:24.35pt;z-index:2516695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" fillcolor="white [3201]" strokeweight=".5pt">
                <v:textbox>
                  <w:txbxContent>
                    <w:p w:rsidR="00B72D3C" w:rsidRPr="00B72D3C" w:rsidRDefault="00B72D3C" w:rsidP="00B72D3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They buy a Christmas tree.</w:t>
                      </w:r>
                    </w:p>
                  </w:txbxContent>
                </v:textbox>
              </v:shape>
            </w:pict>
          </mc:Fallback>
        </mc:AlternateContent>
      </w:r>
      <w:r w:rsidR="00B72D3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1295C3" wp14:editId="69082F08">
                <wp:simplePos x="0" y="0"/>
                <wp:positionH relativeFrom="column">
                  <wp:posOffset>197339</wp:posOffset>
                </wp:positionH>
                <wp:positionV relativeFrom="paragraph">
                  <wp:posOffset>1635467</wp:posOffset>
                </wp:positionV>
                <wp:extent cx="914400" cy="309489"/>
                <wp:effectExtent l="0" t="0" r="17780" b="1460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94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2D3C" w:rsidRPr="00B72D3C" w:rsidRDefault="00B72D3C" w:rsidP="00B72D3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B72D3C">
                              <w:rPr>
                                <w:rFonts w:ascii="Comic Sans MS" w:hAnsi="Comic Sans MS"/>
                              </w:rPr>
                              <w:t xml:space="preserve">They have a </w:t>
                            </w:r>
                            <w:proofErr w:type="spellStart"/>
                            <w:r w:rsidRPr="00B72D3C">
                              <w:rPr>
                                <w:rFonts w:ascii="Comic Sans MS" w:hAnsi="Comic Sans MS"/>
                              </w:rPr>
                              <w:t>snowfight</w:t>
                            </w:r>
                            <w:proofErr w:type="spellEnd"/>
                            <w:r w:rsidRPr="00B72D3C"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295C3" id="テキスト ボックス 8" o:spid="_x0000_s1032" type="#_x0000_t202" style="position:absolute;left:0;text-align:left;margin-left:15.55pt;margin-top:128.8pt;width:1in;height:24.3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" fillcolor="white [3201]" strokeweight=".5pt">
                <v:textbox>
                  <w:txbxContent>
                    <w:p w:rsidR="00B72D3C" w:rsidRPr="00B72D3C" w:rsidRDefault="00B72D3C" w:rsidP="00B72D3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B72D3C">
                        <w:rPr>
                          <w:rFonts w:ascii="Comic Sans MS" w:hAnsi="Comic Sans MS"/>
                        </w:rPr>
                        <w:t xml:space="preserve">They have a </w:t>
                      </w:r>
                      <w:proofErr w:type="spellStart"/>
                      <w:r w:rsidRPr="00B72D3C">
                        <w:rPr>
                          <w:rFonts w:ascii="Comic Sans MS" w:hAnsi="Comic Sans MS"/>
                        </w:rPr>
                        <w:t>snowfight</w:t>
                      </w:r>
                      <w:proofErr w:type="spellEnd"/>
                      <w:r w:rsidRPr="00B72D3C">
                        <w:rPr>
                          <w:rFonts w:ascii="Comic Sans MS" w:hAnsi="Comic Sans M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72D3C" w:rsidRPr="003F2C30">
        <w:drawing>
          <wp:anchor distT="0" distB="0" distL="114300" distR="114300" simplePos="0" relativeHeight="251658240" behindDoc="1" locked="0" layoutInCell="1" allowOverlap="1" wp14:anchorId="7A0133E6" wp14:editId="1B30F146">
            <wp:simplePos x="0" y="0"/>
            <wp:positionH relativeFrom="margin">
              <wp:posOffset>3656965</wp:posOffset>
            </wp:positionH>
            <wp:positionV relativeFrom="paragraph">
              <wp:posOffset>2345738</wp:posOffset>
            </wp:positionV>
            <wp:extent cx="1617345" cy="1617345"/>
            <wp:effectExtent l="0" t="0" r="1905" b="1905"/>
            <wp:wrapTight wrapText="bothSides">
              <wp:wrapPolygon edited="0">
                <wp:start x="0" y="0"/>
                <wp:lineTo x="0" y="21371"/>
                <wp:lineTo x="21371" y="21371"/>
                <wp:lineTo x="21371" y="0"/>
                <wp:lineTo x="0" y="0"/>
              </wp:wrapPolygon>
            </wp:wrapTight>
            <wp:docPr id="1" name="図 1" descr="Image result for santa using chimn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anta using chimne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345" cy="161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72D3C" w:rsidRPr="00B72D3C">
        <w:drawing>
          <wp:anchor distT="0" distB="0" distL="114300" distR="114300" simplePos="0" relativeHeight="251664384" behindDoc="1" locked="0" layoutInCell="1" allowOverlap="1" wp14:anchorId="3FA4C181" wp14:editId="2EA038BF">
            <wp:simplePos x="0" y="0"/>
            <wp:positionH relativeFrom="column">
              <wp:posOffset>3658137</wp:posOffset>
            </wp:positionH>
            <wp:positionV relativeFrom="paragraph">
              <wp:posOffset>4638773</wp:posOffset>
            </wp:positionV>
            <wp:extent cx="1461135" cy="1701800"/>
            <wp:effectExtent l="0" t="0" r="5715" b="0"/>
            <wp:wrapTight wrapText="bothSides">
              <wp:wrapPolygon edited="0">
                <wp:start x="0" y="0"/>
                <wp:lineTo x="0" y="21278"/>
                <wp:lineTo x="21403" y="21278"/>
                <wp:lineTo x="21403" y="0"/>
                <wp:lineTo x="0" y="0"/>
              </wp:wrapPolygon>
            </wp:wrapTight>
            <wp:docPr id="7" name="図 7" descr="Image result for opening presents with fami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opening presents with family clipar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135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2D3C" w:rsidRPr="003F2C30">
        <w:drawing>
          <wp:anchor distT="0" distB="0" distL="114300" distR="114300" simplePos="0" relativeHeight="251663360" behindDoc="1" locked="0" layoutInCell="1" allowOverlap="1" wp14:anchorId="53ADCAC8" wp14:editId="4D493ADD">
            <wp:simplePos x="0" y="0"/>
            <wp:positionH relativeFrom="margin">
              <wp:align>left</wp:align>
            </wp:positionH>
            <wp:positionV relativeFrom="paragraph">
              <wp:posOffset>67750</wp:posOffset>
            </wp:positionV>
            <wp:extent cx="2016760" cy="1530350"/>
            <wp:effectExtent l="0" t="0" r="2540" b="0"/>
            <wp:wrapTight wrapText="bothSides">
              <wp:wrapPolygon edited="0">
                <wp:start x="0" y="0"/>
                <wp:lineTo x="0" y="21241"/>
                <wp:lineTo x="21423" y="21241"/>
                <wp:lineTo x="21423" y="0"/>
                <wp:lineTo x="0" y="0"/>
              </wp:wrapPolygon>
            </wp:wrapTight>
            <wp:docPr id="6" name="図 6" descr="Image result for snow fight with fami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snow fight with family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74"/>
                    <a:stretch/>
                  </pic:blipFill>
                  <pic:spPr bwMode="auto">
                    <a:xfrm>
                      <a:off x="0" y="0"/>
                      <a:ext cx="2016760" cy="153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F3364" w:rsidSect="003F2C30">
      <w:pgSz w:w="11906" w:h="16838"/>
      <w:pgMar w:top="680" w:right="794" w:bottom="680" w:left="79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C30"/>
    <w:rsid w:val="003F2C30"/>
    <w:rsid w:val="008B2769"/>
    <w:rsid w:val="00AF3364"/>
    <w:rsid w:val="00B7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03E891-3E7F-4CD6-983F-8566E3A73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8272E-B553-4265-BEEA-8C42C6798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EA6F8942.dotm</Template>
  <TotalTime>31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Zic　Karina(向洋中)</dc:creator>
  <cp:keywords/>
  <dc:description/>
  <cp:lastModifiedBy>Zic　Karina(向洋中)</cp:lastModifiedBy>
  <cp:revision>1</cp:revision>
  <dcterms:created xsi:type="dcterms:W3CDTF">2017-12-14T07:06:00Z</dcterms:created>
  <dcterms:modified xsi:type="dcterms:W3CDTF">2017-12-14T07:37:00Z</dcterms:modified>
</cp:coreProperties>
</file>